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72" w:rsidRDefault="000D7272" w:rsidP="00C444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ASSOCIAÇÃO DE AGRICULTORES “UNIDOS PARA SEMPRE” </w:t>
      </w:r>
    </w:p>
    <w:p w:rsidR="000D7272" w:rsidRDefault="000D7272" w:rsidP="00C444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 RIO CLARO E PAIOL VELHO  </w:t>
      </w:r>
    </w:p>
    <w:p w:rsidR="000D7272" w:rsidRDefault="000D7272" w:rsidP="00EA26CE">
      <w:pPr>
        <w:rPr>
          <w:rFonts w:ascii="Arial" w:hAnsi="Arial" w:cs="Arial"/>
          <w:b/>
          <w:sz w:val="22"/>
          <w:szCs w:val="22"/>
        </w:rPr>
      </w:pPr>
    </w:p>
    <w:p w:rsidR="000D7272" w:rsidRDefault="000D7272" w:rsidP="00EA26CE">
      <w:pPr>
        <w:rPr>
          <w:rFonts w:ascii="Arial" w:hAnsi="Arial" w:cs="Arial"/>
          <w:b/>
          <w:sz w:val="22"/>
          <w:szCs w:val="22"/>
        </w:rPr>
      </w:pPr>
    </w:p>
    <w:p w:rsidR="000D7272" w:rsidRDefault="000D7272" w:rsidP="00A658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CNPJ: 11.315.328/0001-13</w:t>
      </w:r>
    </w:p>
    <w:p w:rsidR="000D7272" w:rsidRDefault="000D7272" w:rsidP="00EA26CE">
      <w:pPr>
        <w:jc w:val="center"/>
        <w:rPr>
          <w:rFonts w:ascii="Arial" w:hAnsi="Arial" w:cs="Arial"/>
          <w:b/>
          <w:sz w:val="22"/>
          <w:szCs w:val="22"/>
        </w:rPr>
      </w:pPr>
    </w:p>
    <w:p w:rsidR="000D7272" w:rsidRDefault="000D7272" w:rsidP="00EA26CE">
      <w:pPr>
        <w:jc w:val="center"/>
        <w:rPr>
          <w:rFonts w:ascii="Arial" w:hAnsi="Arial" w:cs="Arial"/>
          <w:b/>
          <w:sz w:val="22"/>
          <w:szCs w:val="22"/>
        </w:rPr>
      </w:pPr>
    </w:p>
    <w:p w:rsidR="000D7272" w:rsidRDefault="000D7272" w:rsidP="005D5C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CONVOCAÇÃO PARA ASSEMBLÉIA GERAL EXTRAORDINÁRIA</w:t>
      </w:r>
    </w:p>
    <w:p w:rsidR="000D7272" w:rsidRDefault="000D7272" w:rsidP="00EA26C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0D7272" w:rsidRDefault="000D7272" w:rsidP="00EA26CE">
      <w:pPr>
        <w:jc w:val="both"/>
        <w:rPr>
          <w:rFonts w:ascii="Arial" w:hAnsi="Arial" w:cs="Arial"/>
          <w:b/>
          <w:sz w:val="22"/>
          <w:szCs w:val="22"/>
        </w:rPr>
      </w:pPr>
    </w:p>
    <w:p w:rsidR="000D7272" w:rsidRDefault="000D7272" w:rsidP="001935A0">
      <w:pPr>
        <w:spacing w:line="360" w:lineRule="auto"/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Presidente da </w:t>
      </w:r>
      <w:r>
        <w:rPr>
          <w:rFonts w:ascii="Arial" w:hAnsi="Arial" w:cs="Arial"/>
          <w:b/>
          <w:sz w:val="22"/>
          <w:szCs w:val="22"/>
        </w:rPr>
        <w:t>Associação de Agricultores “Unidos para Sempre de Rio Claro e Paiol Velho</w:t>
      </w:r>
      <w:r>
        <w:rPr>
          <w:rFonts w:ascii="Arial" w:hAnsi="Arial" w:cs="Arial"/>
          <w:sz w:val="22"/>
          <w:szCs w:val="22"/>
        </w:rPr>
        <w:t xml:space="preserve">, Sr. </w:t>
      </w:r>
      <w:r>
        <w:rPr>
          <w:rFonts w:ascii="Arial" w:hAnsi="Arial" w:cs="Arial"/>
          <w:b/>
          <w:sz w:val="22"/>
          <w:szCs w:val="22"/>
        </w:rPr>
        <w:t>ODARIO KRAUSS</w:t>
      </w:r>
      <w:r w:rsidRPr="00A658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uso de suas atribuições conferidas no Estatuto Social, convoca os associados, para se reunirem em Assembléia Geral Extraordinária a realizar-se no dia 30/09/2017, sábado, no Pavilhão da Igreja de Rio Claro, localizada na Estrada Geral, s/nº, Localidade de Rio Claro, Major Vieira/SC, com início às 08:00 horas em 1ª convocação com a presença de 2/3 dos associados, às 09:00 horas em segunda convocação com 50% mais um dos associados e às 10:00 horas em terceira e última convocação com no mínimo 10 (dez) associados conforme estabelece o Estatuto Social, para deliberarem a seguinte ordem do dia:</w:t>
      </w:r>
    </w:p>
    <w:p w:rsidR="000D7272" w:rsidRDefault="000D7272" w:rsidP="00744B76">
      <w:pPr>
        <w:spacing w:line="276" w:lineRule="auto"/>
        <w:rPr>
          <w:rFonts w:ascii="Arial" w:hAnsi="Arial" w:cs="Arial"/>
          <w:sz w:val="22"/>
          <w:szCs w:val="22"/>
        </w:rPr>
      </w:pPr>
    </w:p>
    <w:p w:rsidR="000D7272" w:rsidRPr="005D5C7C" w:rsidRDefault="000D7272" w:rsidP="001935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Prestação de contas;</w:t>
      </w:r>
    </w:p>
    <w:p w:rsidR="000D7272" w:rsidRDefault="000D7272" w:rsidP="001935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Eleição da nova diretoria;</w:t>
      </w:r>
    </w:p>
    <w:p w:rsidR="000D7272" w:rsidRDefault="000D7272" w:rsidP="001935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Assuntos Gerais.</w:t>
      </w:r>
    </w:p>
    <w:p w:rsidR="000D7272" w:rsidRDefault="000D7272" w:rsidP="001935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7272" w:rsidRDefault="000D7272" w:rsidP="001367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7272" w:rsidRDefault="000D7272" w:rsidP="00EA26CE">
      <w:pPr>
        <w:ind w:left="360"/>
        <w:rPr>
          <w:rFonts w:ascii="Arial" w:hAnsi="Arial" w:cs="Arial"/>
          <w:sz w:val="22"/>
          <w:szCs w:val="22"/>
        </w:rPr>
      </w:pPr>
    </w:p>
    <w:p w:rsidR="000D7272" w:rsidRDefault="000D7272" w:rsidP="00EC101D">
      <w:pPr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 Vieira (SC), 01 de Setembro de 2017.</w:t>
      </w:r>
    </w:p>
    <w:p w:rsidR="000D7272" w:rsidRDefault="000D7272" w:rsidP="00EA26CE">
      <w:pPr>
        <w:jc w:val="center"/>
        <w:rPr>
          <w:rFonts w:ascii="Arial" w:hAnsi="Arial" w:cs="Arial"/>
          <w:sz w:val="22"/>
          <w:szCs w:val="22"/>
        </w:rPr>
      </w:pPr>
    </w:p>
    <w:p w:rsidR="000D7272" w:rsidRDefault="000D7272" w:rsidP="00EA26CE">
      <w:pPr>
        <w:jc w:val="center"/>
        <w:rPr>
          <w:rFonts w:ascii="Arial" w:hAnsi="Arial" w:cs="Arial"/>
          <w:sz w:val="22"/>
          <w:szCs w:val="22"/>
        </w:rPr>
      </w:pPr>
    </w:p>
    <w:p w:rsidR="000D7272" w:rsidRDefault="000D7272" w:rsidP="00EA26CE">
      <w:pPr>
        <w:jc w:val="center"/>
        <w:rPr>
          <w:rFonts w:ascii="Arial" w:hAnsi="Arial" w:cs="Arial"/>
          <w:sz w:val="22"/>
          <w:szCs w:val="22"/>
        </w:rPr>
      </w:pPr>
    </w:p>
    <w:p w:rsidR="000D7272" w:rsidRDefault="000D7272" w:rsidP="00EC101D">
      <w:pPr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0D7272" w:rsidRPr="00EC101D" w:rsidRDefault="000D7272" w:rsidP="00EC101D">
      <w:pPr>
        <w:ind w:firstLine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ODARIO KRAUSS</w:t>
      </w:r>
    </w:p>
    <w:p w:rsidR="000D7272" w:rsidRPr="002C5113" w:rsidRDefault="000D7272" w:rsidP="00EC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Presidente</w:t>
      </w:r>
    </w:p>
    <w:p w:rsidR="000D7272" w:rsidRDefault="000D7272" w:rsidP="0000065B">
      <w:pPr>
        <w:rPr>
          <w:rFonts w:ascii="Arial" w:hAnsi="Arial" w:cs="Arial"/>
          <w:sz w:val="20"/>
          <w:szCs w:val="20"/>
        </w:rPr>
      </w:pPr>
    </w:p>
    <w:p w:rsidR="000D7272" w:rsidRDefault="000D7272" w:rsidP="0000065B">
      <w:pPr>
        <w:rPr>
          <w:rFonts w:ascii="Arial" w:hAnsi="Arial" w:cs="Arial"/>
          <w:sz w:val="20"/>
          <w:szCs w:val="20"/>
        </w:rPr>
      </w:pPr>
    </w:p>
    <w:p w:rsidR="000D7272" w:rsidRDefault="000D7272" w:rsidP="0000065B">
      <w:pPr>
        <w:rPr>
          <w:rFonts w:ascii="Arial" w:hAnsi="Arial" w:cs="Arial"/>
          <w:sz w:val="20"/>
          <w:szCs w:val="20"/>
        </w:rPr>
      </w:pPr>
    </w:p>
    <w:sectPr w:rsidR="000D7272" w:rsidSect="00FA19B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073"/>
    <w:multiLevelType w:val="hybridMultilevel"/>
    <w:tmpl w:val="5FB87AB2"/>
    <w:lvl w:ilvl="0" w:tplc="308CD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CE158F"/>
    <w:multiLevelType w:val="hybridMultilevel"/>
    <w:tmpl w:val="18586A1C"/>
    <w:lvl w:ilvl="0" w:tplc="F9D608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701"/>
    <w:rsid w:val="0000065B"/>
    <w:rsid w:val="0001587A"/>
    <w:rsid w:val="0002655C"/>
    <w:rsid w:val="00052154"/>
    <w:rsid w:val="000D7272"/>
    <w:rsid w:val="00135614"/>
    <w:rsid w:val="00136729"/>
    <w:rsid w:val="001935A0"/>
    <w:rsid w:val="002133DA"/>
    <w:rsid w:val="0026058B"/>
    <w:rsid w:val="0027359D"/>
    <w:rsid w:val="00286CE1"/>
    <w:rsid w:val="002A1C50"/>
    <w:rsid w:val="002B3F4C"/>
    <w:rsid w:val="002C5113"/>
    <w:rsid w:val="002C54A8"/>
    <w:rsid w:val="003200AF"/>
    <w:rsid w:val="00354DAC"/>
    <w:rsid w:val="00367FEC"/>
    <w:rsid w:val="003709AE"/>
    <w:rsid w:val="003B3393"/>
    <w:rsid w:val="003B6959"/>
    <w:rsid w:val="00425350"/>
    <w:rsid w:val="00444315"/>
    <w:rsid w:val="00445879"/>
    <w:rsid w:val="00474C72"/>
    <w:rsid w:val="004946A9"/>
    <w:rsid w:val="0055456E"/>
    <w:rsid w:val="005D5C7C"/>
    <w:rsid w:val="00600CF3"/>
    <w:rsid w:val="0064220F"/>
    <w:rsid w:val="006A3118"/>
    <w:rsid w:val="006B171C"/>
    <w:rsid w:val="006D0820"/>
    <w:rsid w:val="006D7321"/>
    <w:rsid w:val="00744B76"/>
    <w:rsid w:val="007F5431"/>
    <w:rsid w:val="0083767C"/>
    <w:rsid w:val="00854305"/>
    <w:rsid w:val="00870DA1"/>
    <w:rsid w:val="008D785D"/>
    <w:rsid w:val="008F7418"/>
    <w:rsid w:val="009002ED"/>
    <w:rsid w:val="00917A95"/>
    <w:rsid w:val="009448AD"/>
    <w:rsid w:val="00960A18"/>
    <w:rsid w:val="0098017B"/>
    <w:rsid w:val="009C0B78"/>
    <w:rsid w:val="009D17E7"/>
    <w:rsid w:val="00A1394E"/>
    <w:rsid w:val="00A57938"/>
    <w:rsid w:val="00A65810"/>
    <w:rsid w:val="00A86C27"/>
    <w:rsid w:val="00AC317E"/>
    <w:rsid w:val="00AC470E"/>
    <w:rsid w:val="00B058A0"/>
    <w:rsid w:val="00B07879"/>
    <w:rsid w:val="00B67332"/>
    <w:rsid w:val="00BD61A3"/>
    <w:rsid w:val="00C44423"/>
    <w:rsid w:val="00CB530D"/>
    <w:rsid w:val="00CD2701"/>
    <w:rsid w:val="00D15B20"/>
    <w:rsid w:val="00D3725D"/>
    <w:rsid w:val="00DA0165"/>
    <w:rsid w:val="00DB74CE"/>
    <w:rsid w:val="00DB7F9D"/>
    <w:rsid w:val="00DC4D08"/>
    <w:rsid w:val="00DF5750"/>
    <w:rsid w:val="00DF7770"/>
    <w:rsid w:val="00E05151"/>
    <w:rsid w:val="00E30ACB"/>
    <w:rsid w:val="00E37B2A"/>
    <w:rsid w:val="00E6458A"/>
    <w:rsid w:val="00E73D6E"/>
    <w:rsid w:val="00E7555F"/>
    <w:rsid w:val="00E84D21"/>
    <w:rsid w:val="00EA26CE"/>
    <w:rsid w:val="00EC101D"/>
    <w:rsid w:val="00F336A9"/>
    <w:rsid w:val="00F57104"/>
    <w:rsid w:val="00F72885"/>
    <w:rsid w:val="00FA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E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178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Sindicato</dc:creator>
  <cp:keywords/>
  <dc:description/>
  <cp:lastModifiedBy>...</cp:lastModifiedBy>
  <cp:revision>18</cp:revision>
  <cp:lastPrinted>2017-09-13T20:13:00Z</cp:lastPrinted>
  <dcterms:created xsi:type="dcterms:W3CDTF">2013-02-18T16:33:00Z</dcterms:created>
  <dcterms:modified xsi:type="dcterms:W3CDTF">2017-09-13T20:13:00Z</dcterms:modified>
</cp:coreProperties>
</file>